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940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01"/>
        <w:gridCol w:w="4701"/>
      </w:tblGrid>
      <w:tr w:rsidR="006874DD" w14:paraId="4A08C323" w14:textId="77777777" w:rsidTr="00235634">
        <w:trPr>
          <w:trHeight w:val="710"/>
          <w:jc w:val="center"/>
        </w:trPr>
        <w:tc>
          <w:tcPr>
            <w:tcW w:w="4701" w:type="dxa"/>
          </w:tcPr>
          <w:p w14:paraId="7BBE5CD4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Title</w:t>
            </w:r>
          </w:p>
          <w:p w14:paraId="50FC1E8F" w14:textId="7ECE4704" w:rsidR="006874DD" w:rsidRPr="007C5AA0" w:rsidRDefault="00925588" w:rsidP="00E2483F">
            <w:pPr>
              <w:pStyle w:val="CDE"/>
            </w:pPr>
            <w:r>
              <w:t>E</w:t>
            </w:r>
            <w:r w:rsidR="00852727">
              <w:t>MD Spectacular</w:t>
            </w:r>
          </w:p>
        </w:tc>
        <w:tc>
          <w:tcPr>
            <w:tcW w:w="4701" w:type="dxa"/>
          </w:tcPr>
          <w:p w14:paraId="732D435D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Date</w:t>
            </w:r>
          </w:p>
          <w:p w14:paraId="2A7E4ACF" w14:textId="4896C842" w:rsidR="006874DD" w:rsidRPr="006874DD" w:rsidRDefault="00852727" w:rsidP="00E2483F">
            <w:pPr>
              <w:pStyle w:val="CDE"/>
            </w:pPr>
            <w:r>
              <w:t>June 18, 2021</w:t>
            </w:r>
          </w:p>
        </w:tc>
      </w:tr>
      <w:tr w:rsidR="006874DD" w14:paraId="7F3554A4" w14:textId="77777777" w:rsidTr="002F6CD3">
        <w:trPr>
          <w:trHeight w:val="638"/>
          <w:jc w:val="center"/>
        </w:trPr>
        <w:tc>
          <w:tcPr>
            <w:tcW w:w="4701" w:type="dxa"/>
          </w:tcPr>
          <w:p w14:paraId="4D32EAAF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CDE Number</w:t>
            </w:r>
          </w:p>
          <w:p w14:paraId="356214AA" w14:textId="53E6DC8C" w:rsidR="006874DD" w:rsidRPr="006874DD" w:rsidRDefault="00852727" w:rsidP="00E2483F">
            <w:pPr>
              <w:pStyle w:val="CDE"/>
            </w:pPr>
            <w:r>
              <w:t>M-2106001</w:t>
            </w:r>
          </w:p>
        </w:tc>
        <w:tc>
          <w:tcPr>
            <w:tcW w:w="4701" w:type="dxa"/>
          </w:tcPr>
          <w:p w14:paraId="0EBF967A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 xml:space="preserve">CDE Credit Hours </w:t>
            </w:r>
          </w:p>
          <w:p w14:paraId="66FC7C31" w14:textId="2A051A80" w:rsidR="006874DD" w:rsidRPr="006874DD" w:rsidRDefault="002E7CAE" w:rsidP="00E2483F">
            <w:pPr>
              <w:pStyle w:val="CDE"/>
              <w:rPr>
                <w:rFonts w:cs="Tahoma"/>
                <w:b/>
              </w:rPr>
            </w:pPr>
            <w:r>
              <w:t>.5</w:t>
            </w:r>
            <w:r w:rsidR="004E388C" w:rsidRPr="004E388C">
              <w:t xml:space="preserve"> HRS</w:t>
            </w:r>
          </w:p>
        </w:tc>
      </w:tr>
    </w:tbl>
    <w:p w14:paraId="3BFD068C" w14:textId="77777777" w:rsidR="00567006" w:rsidRDefault="00567006" w:rsidP="00E2483F">
      <w:pPr>
        <w:pStyle w:val="CDE"/>
        <w:sectPr w:rsidR="00567006" w:rsidSect="006874DD">
          <w:headerReference w:type="default" r:id="rId7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41B4EFE7" w14:textId="77777777" w:rsidR="00E2483F" w:rsidRDefault="00E2483F" w:rsidP="00E2483F">
      <w:pPr>
        <w:pStyle w:val="CDE"/>
      </w:pPr>
    </w:p>
    <w:p w14:paraId="55643AA5" w14:textId="77777777" w:rsidR="001F0E07" w:rsidRDefault="00120A27" w:rsidP="00E2483F">
      <w:pPr>
        <w:pStyle w:val="CDE"/>
      </w:pPr>
      <w:r>
        <w:t>I verify that I read and am familiar with the contents of this document</w:t>
      </w:r>
      <w:r w:rsidR="0054623B">
        <w:t>.</w:t>
      </w:r>
    </w:p>
    <w:p w14:paraId="012AC1F5" w14:textId="77777777" w:rsidR="001F0E07" w:rsidRDefault="001F0E07" w:rsidP="00E2483F">
      <w:pPr>
        <w:pStyle w:val="CDE"/>
      </w:pPr>
    </w:p>
    <w:p w14:paraId="605F8AB3" w14:textId="77777777" w:rsidR="005329A9" w:rsidRDefault="0054623B" w:rsidP="00E2483F">
      <w:pPr>
        <w:pStyle w:val="CDE"/>
      </w:pPr>
      <w:r>
        <w:t xml:space="preserve">Please return this to your </w:t>
      </w:r>
      <w:r w:rsidR="005329A9">
        <w:t>agency’s</w:t>
      </w:r>
      <w:r>
        <w:t xml:space="preserve"> train</w:t>
      </w:r>
      <w:r w:rsidR="005329A9">
        <w:t xml:space="preserve">ing coordinator for CDE credit. If you have any questions please contact us at </w:t>
      </w:r>
      <w:hyperlink r:id="rId8" w:history="1">
        <w:r w:rsidR="005329A9" w:rsidRPr="00A449E3">
          <w:rPr>
            <w:rStyle w:val="Hyperlink"/>
          </w:rPr>
          <w:t>911training@elpasoteller911.org</w:t>
        </w:r>
      </w:hyperlink>
      <w:r w:rsidR="005329A9">
        <w:t xml:space="preserve"> </w:t>
      </w:r>
    </w:p>
    <w:p w14:paraId="4C58E5CC" w14:textId="77777777" w:rsidR="00F734E1" w:rsidRDefault="00F734E1" w:rsidP="00120A27">
      <w:pPr>
        <w:rPr>
          <w:rFonts w:ascii="Tahoma" w:hAnsi="Tahoma" w:cs="Tahoma"/>
          <w:b/>
          <w:bCs/>
        </w:rPr>
      </w:pPr>
    </w:p>
    <w:p w14:paraId="09749037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>___________________________        </w:t>
      </w:r>
      <w:r w:rsidRPr="00120A27">
        <w:rPr>
          <w:rFonts w:ascii="Tahoma" w:hAnsi="Tahoma" w:cs="Tahoma"/>
          <w:b/>
          <w:bCs/>
        </w:rPr>
        <w:t>________</w:t>
      </w:r>
    </w:p>
    <w:p w14:paraId="57CD3DEF" w14:textId="77777777" w:rsid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Signature</w:t>
      </w:r>
      <w:r w:rsidRPr="00120A27">
        <w:rPr>
          <w:rFonts w:ascii="Tahoma" w:hAnsi="Tahoma" w:cs="Tahoma"/>
          <w:b/>
          <w:bCs/>
        </w:rPr>
        <w:t>                                                                                         </w:t>
      </w:r>
      <w:r w:rsidR="0054623B">
        <w:rPr>
          <w:rFonts w:ascii="Tahoma" w:hAnsi="Tahoma" w:cs="Tahoma"/>
          <w:b/>
          <w:bCs/>
        </w:rPr>
        <w:t xml:space="preserve"> </w:t>
      </w:r>
      <w:r w:rsidRPr="00120A27">
        <w:rPr>
          <w:rFonts w:ascii="Tahoma" w:hAnsi="Tahoma" w:cs="Tahoma"/>
          <w:b/>
          <w:bCs/>
        </w:rPr>
        <w:t>DATE</w:t>
      </w:r>
    </w:p>
    <w:p w14:paraId="77CDDD40" w14:textId="77777777" w:rsidR="00F734E1" w:rsidRPr="00120A27" w:rsidRDefault="00F734E1" w:rsidP="00120A27">
      <w:pPr>
        <w:rPr>
          <w:rFonts w:ascii="Tahoma" w:hAnsi="Tahoma" w:cs="Tahoma"/>
          <w:b/>
          <w:bCs/>
        </w:rPr>
      </w:pPr>
    </w:p>
    <w:p w14:paraId="2FADE1E1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 xml:space="preserve">___________________________       </w:t>
      </w:r>
    </w:p>
    <w:p w14:paraId="3CBF3181" w14:textId="77777777" w:rsidR="00F734E1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Printed Name</w:t>
      </w:r>
      <w:r w:rsidRPr="00120A27">
        <w:rPr>
          <w:rFonts w:ascii="Tahoma" w:hAnsi="Tahoma" w:cs="Tahoma"/>
          <w:b/>
          <w:bCs/>
        </w:rPr>
        <w:t>           </w:t>
      </w:r>
    </w:p>
    <w:p w14:paraId="0DDB079F" w14:textId="77777777" w:rsidR="00120A27" w:rsidRDefault="00120A27" w:rsidP="00120A27">
      <w:pPr>
        <w:rPr>
          <w:rFonts w:ascii="Tahoma" w:hAnsi="Tahoma" w:cs="Tahoma"/>
          <w:b/>
          <w:bCs/>
        </w:rPr>
      </w:pPr>
      <w:r w:rsidRPr="00120A27">
        <w:rPr>
          <w:rFonts w:ascii="Tahoma" w:hAnsi="Tahoma" w:cs="Tahoma"/>
          <w:b/>
          <w:bCs/>
        </w:rPr>
        <w:t>                                                            </w:t>
      </w:r>
    </w:p>
    <w:p w14:paraId="26C00580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 xml:space="preserve">___________________________       </w:t>
      </w:r>
    </w:p>
    <w:p w14:paraId="2F9FD5D2" w14:textId="77777777" w:rsidR="005329A9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Agency</w:t>
      </w:r>
      <w:r w:rsidR="0054623B">
        <w:rPr>
          <w:rFonts w:ascii="Tahoma" w:hAnsi="Tahoma" w:cs="Tahoma"/>
          <w:b/>
          <w:bCs/>
        </w:rPr>
        <w:t xml:space="preserve">                           </w:t>
      </w:r>
      <w:r w:rsidRPr="00120A27">
        <w:rPr>
          <w:rFonts w:ascii="Tahoma" w:hAnsi="Tahoma" w:cs="Tahoma"/>
          <w:b/>
          <w:bCs/>
        </w:rPr>
        <w:t>         </w:t>
      </w:r>
    </w:p>
    <w:p w14:paraId="21DA965C" w14:textId="77777777" w:rsidR="00567006" w:rsidRDefault="00567006" w:rsidP="005329A9">
      <w:pPr>
        <w:tabs>
          <w:tab w:val="left" w:pos="975"/>
        </w:tabs>
        <w:rPr>
          <w:rFonts w:ascii="Tahoma" w:hAnsi="Tahoma" w:cs="Tahoma"/>
        </w:rPr>
        <w:sectPr w:rsidR="00567006" w:rsidSect="00567006">
          <w:type w:val="continuous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59C6FC52" w14:textId="77777777" w:rsidR="00120A27" w:rsidRPr="005329A9" w:rsidRDefault="005329A9" w:rsidP="005329A9">
      <w:pPr>
        <w:tabs>
          <w:tab w:val="left" w:pos="97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120A27" w:rsidRPr="005329A9" w:rsidSect="00567006">
      <w:type w:val="continuous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7DB5D" w14:textId="77777777" w:rsidR="00131546" w:rsidRDefault="00131546" w:rsidP="006874DD">
      <w:pPr>
        <w:spacing w:after="0" w:line="240" w:lineRule="auto"/>
      </w:pPr>
      <w:r>
        <w:separator/>
      </w:r>
    </w:p>
  </w:endnote>
  <w:endnote w:type="continuationSeparator" w:id="0">
    <w:p w14:paraId="26AB7932" w14:textId="77777777" w:rsidR="00131546" w:rsidRDefault="00131546" w:rsidP="0068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4F160" w14:textId="77777777" w:rsidR="00131546" w:rsidRDefault="00131546" w:rsidP="006874DD">
      <w:pPr>
        <w:spacing w:after="0" w:line="240" w:lineRule="auto"/>
      </w:pPr>
      <w:r>
        <w:separator/>
      </w:r>
    </w:p>
  </w:footnote>
  <w:footnote w:type="continuationSeparator" w:id="0">
    <w:p w14:paraId="2FA74B8B" w14:textId="77777777" w:rsidR="00131546" w:rsidRDefault="00131546" w:rsidP="0068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DE007" w14:textId="77777777" w:rsidR="006874DD" w:rsidRDefault="006874D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B9E875" wp14:editId="68A87887">
          <wp:simplePos x="0" y="0"/>
          <wp:positionH relativeFrom="column">
            <wp:posOffset>-91440</wp:posOffset>
          </wp:positionH>
          <wp:positionV relativeFrom="paragraph">
            <wp:posOffset>0</wp:posOffset>
          </wp:positionV>
          <wp:extent cx="6023610" cy="1323062"/>
          <wp:effectExtent l="0" t="0" r="0" b="0"/>
          <wp:wrapNone/>
          <wp:docPr id="42" name="Picture 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83" cy="132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14:paraId="2718658E" w14:textId="77777777" w:rsidR="006874DD" w:rsidRDefault="006874DD">
    <w:pPr>
      <w:pStyle w:val="Header"/>
    </w:pPr>
  </w:p>
  <w:p w14:paraId="6DFCB979" w14:textId="77777777" w:rsidR="006874DD" w:rsidRDefault="006874DD">
    <w:pPr>
      <w:pStyle w:val="Header"/>
    </w:pPr>
  </w:p>
  <w:p w14:paraId="13643C57" w14:textId="77777777" w:rsidR="006874DD" w:rsidRDefault="006874DD">
    <w:pPr>
      <w:pStyle w:val="Header"/>
    </w:pPr>
  </w:p>
  <w:p w14:paraId="076B7FF2" w14:textId="77777777" w:rsidR="006874DD" w:rsidRDefault="006874DD">
    <w:pPr>
      <w:pStyle w:val="Header"/>
    </w:pPr>
  </w:p>
  <w:p w14:paraId="42180C14" w14:textId="77777777" w:rsidR="006874DD" w:rsidRDefault="006874DD">
    <w:pPr>
      <w:pStyle w:val="Header"/>
    </w:pPr>
  </w:p>
  <w:p w14:paraId="2F9438B4" w14:textId="77777777" w:rsidR="006874DD" w:rsidRDefault="006874DD">
    <w:pPr>
      <w:pStyle w:val="Header"/>
    </w:pPr>
  </w:p>
  <w:p w14:paraId="64501845" w14:textId="77777777" w:rsidR="006874DD" w:rsidRDefault="00687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07"/>
    <w:rsid w:val="0009458F"/>
    <w:rsid w:val="000D3E70"/>
    <w:rsid w:val="00120A27"/>
    <w:rsid w:val="00123D5B"/>
    <w:rsid w:val="00131546"/>
    <w:rsid w:val="00160D3D"/>
    <w:rsid w:val="00172C87"/>
    <w:rsid w:val="001A7912"/>
    <w:rsid w:val="001B02D8"/>
    <w:rsid w:val="001C334F"/>
    <w:rsid w:val="001F0E07"/>
    <w:rsid w:val="00235634"/>
    <w:rsid w:val="002A1147"/>
    <w:rsid w:val="002A5C15"/>
    <w:rsid w:val="002E7CAE"/>
    <w:rsid w:val="002F6CD3"/>
    <w:rsid w:val="004D2613"/>
    <w:rsid w:val="004E388C"/>
    <w:rsid w:val="005329A9"/>
    <w:rsid w:val="0054623B"/>
    <w:rsid w:val="00567006"/>
    <w:rsid w:val="00650B5D"/>
    <w:rsid w:val="006874DD"/>
    <w:rsid w:val="006B7367"/>
    <w:rsid w:val="007058EA"/>
    <w:rsid w:val="007813E4"/>
    <w:rsid w:val="007C5AA0"/>
    <w:rsid w:val="00852727"/>
    <w:rsid w:val="00925588"/>
    <w:rsid w:val="009E7CFE"/>
    <w:rsid w:val="00AD281F"/>
    <w:rsid w:val="00B34C47"/>
    <w:rsid w:val="00BC32A7"/>
    <w:rsid w:val="00BD6ECD"/>
    <w:rsid w:val="00C13EE3"/>
    <w:rsid w:val="00C4688D"/>
    <w:rsid w:val="00CA3C1C"/>
    <w:rsid w:val="00CA5636"/>
    <w:rsid w:val="00DF744C"/>
    <w:rsid w:val="00E2483F"/>
    <w:rsid w:val="00F7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C49ED"/>
  <w15:chartTrackingRefBased/>
  <w15:docId w15:val="{5649E7BF-E4F6-4CEB-A3F0-41E13A6A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4DD"/>
  </w:style>
  <w:style w:type="paragraph" w:styleId="Footer">
    <w:name w:val="footer"/>
    <w:basedOn w:val="Normal"/>
    <w:link w:val="FooterChar"/>
    <w:uiPriority w:val="99"/>
    <w:unhideWhenUsed/>
    <w:rsid w:val="0068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4DD"/>
  </w:style>
  <w:style w:type="character" w:customStyle="1" w:styleId="Heading1Char">
    <w:name w:val="Heading 1 Char"/>
    <w:basedOn w:val="DefaultParagraphFont"/>
    <w:link w:val="Heading1"/>
    <w:uiPriority w:val="9"/>
    <w:rsid w:val="00687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6874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E388C"/>
  </w:style>
  <w:style w:type="paragraph" w:styleId="EndnoteText">
    <w:name w:val="endnote text"/>
    <w:basedOn w:val="Normal"/>
    <w:link w:val="EndnoteTextChar"/>
    <w:uiPriority w:val="99"/>
    <w:semiHidden/>
    <w:unhideWhenUsed/>
    <w:rsid w:val="004E38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38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388C"/>
    <w:rPr>
      <w:vertAlign w:val="superscript"/>
    </w:rPr>
  </w:style>
  <w:style w:type="paragraph" w:customStyle="1" w:styleId="CDE">
    <w:name w:val="CDE"/>
    <w:basedOn w:val="Normal"/>
    <w:link w:val="CDEChar"/>
    <w:autoRedefine/>
    <w:qFormat/>
    <w:rsid w:val="00E2483F"/>
    <w:pPr>
      <w:spacing w:after="0" w:line="360" w:lineRule="auto"/>
    </w:pPr>
    <w:rPr>
      <w:rFonts w:ascii="Tahoma" w:hAnsi="Tahoma"/>
    </w:rPr>
  </w:style>
  <w:style w:type="character" w:customStyle="1" w:styleId="CDEChar">
    <w:name w:val="CDE Char"/>
    <w:basedOn w:val="DefaultParagraphFont"/>
    <w:link w:val="CDE"/>
    <w:rsid w:val="00E2483F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5329A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3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11training@elpasoteller911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iski\Documents\Custom%20Office%20Templates\CDE%20Word%20Template%20110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738A9-AE52-420E-93F1-1CDB5E31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CDE Word Template 11019</Template>
  <TotalTime>2</TotalTime>
  <Pages>1</Pages>
  <Words>59</Words>
  <Characters>434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Joscelyn Niski</dc:creator>
  <cp:keywords/>
  <dc:description/>
  <cp:lastModifiedBy>Jianna West</cp:lastModifiedBy>
  <cp:revision>3</cp:revision>
  <dcterms:created xsi:type="dcterms:W3CDTF">2021-06-18T16:26:00Z</dcterms:created>
  <dcterms:modified xsi:type="dcterms:W3CDTF">2025-06-17T19:40:00Z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a08aa909-c448-43f7-b46f-732d43895ed1</vt:lpwstr>
  </property>
</Properties>
</file>