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40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1"/>
        <w:gridCol w:w="4701"/>
      </w:tblGrid>
      <w:tr w:rsidR="006874DD" w14:paraId="13218EE5" w14:textId="77777777" w:rsidTr="00235634">
        <w:trPr>
          <w:trHeight w:val="710"/>
          <w:jc w:val="center"/>
        </w:trPr>
        <w:tc>
          <w:tcPr>
            <w:tcW w:w="4701" w:type="dxa"/>
          </w:tcPr>
          <w:p w14:paraId="261FE9D0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Title</w:t>
            </w:r>
          </w:p>
          <w:p w14:paraId="3159A72E" w14:textId="1A08A30C" w:rsidR="006874DD" w:rsidRPr="007C5AA0" w:rsidRDefault="00F30D67" w:rsidP="00E2483F">
            <w:pPr>
              <w:pStyle w:val="CDE"/>
            </w:pPr>
            <w:r>
              <w:t xml:space="preserve">Version 13.3 Update </w:t>
            </w:r>
            <w:proofErr w:type="gramStart"/>
            <w:r>
              <w:t>Video</w:t>
            </w:r>
            <w:r w:rsidR="00B67BAE">
              <w:t xml:space="preserve"> (#</w:t>
            </w:r>
            <w:proofErr w:type="gramEnd"/>
            <w:r w:rsidR="00B67BAE">
              <w:t>2)</w:t>
            </w:r>
          </w:p>
        </w:tc>
        <w:tc>
          <w:tcPr>
            <w:tcW w:w="4701" w:type="dxa"/>
          </w:tcPr>
          <w:p w14:paraId="576F68A6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Date</w:t>
            </w:r>
          </w:p>
          <w:p w14:paraId="680E9972" w14:textId="28B6FCEE" w:rsidR="006874DD" w:rsidRPr="006874DD" w:rsidRDefault="00B67BAE" w:rsidP="00E2483F">
            <w:pPr>
              <w:pStyle w:val="CDE"/>
            </w:pPr>
            <w:r>
              <w:t>November 5</w:t>
            </w:r>
            <w:r w:rsidR="00F30D67">
              <w:t>, 2020</w:t>
            </w:r>
          </w:p>
        </w:tc>
      </w:tr>
      <w:tr w:rsidR="006874DD" w14:paraId="3E6A3DE5" w14:textId="77777777" w:rsidTr="002F6CD3">
        <w:trPr>
          <w:trHeight w:val="638"/>
          <w:jc w:val="center"/>
        </w:trPr>
        <w:tc>
          <w:tcPr>
            <w:tcW w:w="4701" w:type="dxa"/>
          </w:tcPr>
          <w:p w14:paraId="0973B0ED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CDE Number</w:t>
            </w:r>
          </w:p>
          <w:p w14:paraId="36571D62" w14:textId="0652AB6F" w:rsidR="006874DD" w:rsidRPr="006874DD" w:rsidRDefault="00F30D67" w:rsidP="00E2483F">
            <w:pPr>
              <w:pStyle w:val="CDE"/>
            </w:pPr>
            <w:r>
              <w:t>M-20</w:t>
            </w:r>
            <w:r w:rsidR="00294E0E">
              <w:t>1</w:t>
            </w:r>
            <w:r w:rsidR="00B67BAE">
              <w:t>1</w:t>
            </w:r>
            <w:r>
              <w:t>002</w:t>
            </w:r>
          </w:p>
        </w:tc>
        <w:tc>
          <w:tcPr>
            <w:tcW w:w="4701" w:type="dxa"/>
          </w:tcPr>
          <w:p w14:paraId="470F15AA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 xml:space="preserve">CDE Credit Hours </w:t>
            </w:r>
          </w:p>
          <w:p w14:paraId="28BEE52A" w14:textId="4DA48945" w:rsidR="006874DD" w:rsidRPr="006874DD" w:rsidRDefault="00F30D67" w:rsidP="00E2483F">
            <w:pPr>
              <w:pStyle w:val="CDE"/>
              <w:rPr>
                <w:rFonts w:cs="Tahoma"/>
                <w:b/>
              </w:rPr>
            </w:pPr>
            <w:r>
              <w:t>1</w:t>
            </w:r>
            <w:r w:rsidR="004E388C" w:rsidRPr="004E388C">
              <w:t xml:space="preserve"> HRS</w:t>
            </w:r>
          </w:p>
        </w:tc>
      </w:tr>
    </w:tbl>
    <w:p w14:paraId="0CD55888" w14:textId="77777777" w:rsidR="00567006" w:rsidRDefault="00567006" w:rsidP="00E2483F">
      <w:pPr>
        <w:pStyle w:val="CDE"/>
        <w:sectPr w:rsidR="00567006" w:rsidSect="006874DD">
          <w:headerReference w:type="default" r:id="rId7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5FE8D2B2" w14:textId="2F6B1A19" w:rsidR="00E2483F" w:rsidRDefault="00E2483F" w:rsidP="00E2483F">
      <w:pPr>
        <w:pStyle w:val="CDE"/>
      </w:pPr>
    </w:p>
    <w:p w14:paraId="3AD4FA96" w14:textId="77777777" w:rsidR="002C7755" w:rsidRDefault="002C7755" w:rsidP="00E2483F">
      <w:pPr>
        <w:pStyle w:val="CDE"/>
      </w:pPr>
    </w:p>
    <w:p w14:paraId="01E7D35B" w14:textId="77777777" w:rsidR="001F0E07" w:rsidRDefault="00120A27" w:rsidP="00E2483F">
      <w:pPr>
        <w:pStyle w:val="CDE"/>
      </w:pPr>
      <w:r>
        <w:t>I verify that I read and am familiar with the contents of this document</w:t>
      </w:r>
      <w:r w:rsidR="0054623B">
        <w:t>.</w:t>
      </w:r>
    </w:p>
    <w:p w14:paraId="35A3F19F" w14:textId="77777777" w:rsidR="001F0E07" w:rsidRDefault="001F0E07" w:rsidP="00E2483F">
      <w:pPr>
        <w:pStyle w:val="CDE"/>
      </w:pPr>
    </w:p>
    <w:p w14:paraId="6D793701" w14:textId="426FA59B" w:rsidR="005329A9" w:rsidRDefault="0054623B" w:rsidP="00E2483F">
      <w:pPr>
        <w:pStyle w:val="CDE"/>
      </w:pPr>
      <w:r>
        <w:t xml:space="preserve">Please return this to your </w:t>
      </w:r>
      <w:r w:rsidR="005329A9">
        <w:t>agency’s</w:t>
      </w:r>
      <w:r>
        <w:t xml:space="preserve"> train</w:t>
      </w:r>
      <w:r w:rsidR="005329A9">
        <w:t xml:space="preserve">ing coordinator for CDE credit. If you have any </w:t>
      </w:r>
      <w:proofErr w:type="gramStart"/>
      <w:r w:rsidR="005329A9">
        <w:t>questions</w:t>
      </w:r>
      <w:proofErr w:type="gramEnd"/>
      <w:r w:rsidR="005329A9">
        <w:t xml:space="preserve"> please contact us at </w:t>
      </w:r>
      <w:hyperlink r:id="rId8" w:history="1">
        <w:r w:rsidR="005329A9" w:rsidRPr="00A449E3">
          <w:rPr>
            <w:rStyle w:val="Hyperlink"/>
          </w:rPr>
          <w:t>911training@elpasoteller911.org</w:t>
        </w:r>
      </w:hyperlink>
      <w:r w:rsidR="005329A9">
        <w:t xml:space="preserve"> </w:t>
      </w:r>
    </w:p>
    <w:p w14:paraId="5030F2DD" w14:textId="77777777" w:rsidR="002C7755" w:rsidRDefault="002C7755" w:rsidP="00E2483F">
      <w:pPr>
        <w:pStyle w:val="CDE"/>
      </w:pPr>
    </w:p>
    <w:p w14:paraId="5E4014D4" w14:textId="77777777" w:rsidR="00F734E1" w:rsidRDefault="00F734E1" w:rsidP="00120A27">
      <w:pPr>
        <w:rPr>
          <w:rFonts w:ascii="Tahoma" w:hAnsi="Tahoma" w:cs="Tahoma"/>
          <w:b/>
          <w:bCs/>
        </w:rPr>
      </w:pPr>
    </w:p>
    <w:p w14:paraId="5B6BDF68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>___________________________        </w:t>
      </w:r>
      <w:r w:rsidRPr="00120A27">
        <w:rPr>
          <w:rFonts w:ascii="Tahoma" w:hAnsi="Tahoma" w:cs="Tahoma"/>
          <w:b/>
          <w:bCs/>
        </w:rPr>
        <w:t>________</w:t>
      </w:r>
    </w:p>
    <w:p w14:paraId="5466832E" w14:textId="77777777" w:rsid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Signature</w:t>
      </w:r>
      <w:r w:rsidRPr="00120A27">
        <w:rPr>
          <w:rFonts w:ascii="Tahoma" w:hAnsi="Tahoma" w:cs="Tahoma"/>
          <w:b/>
          <w:bCs/>
        </w:rPr>
        <w:t>                                                                                         </w:t>
      </w:r>
      <w:r w:rsidR="0054623B">
        <w:rPr>
          <w:rFonts w:ascii="Tahoma" w:hAnsi="Tahoma" w:cs="Tahoma"/>
          <w:b/>
          <w:bCs/>
        </w:rPr>
        <w:t xml:space="preserve"> </w:t>
      </w:r>
      <w:r w:rsidRPr="00120A27">
        <w:rPr>
          <w:rFonts w:ascii="Tahoma" w:hAnsi="Tahoma" w:cs="Tahoma"/>
          <w:b/>
          <w:bCs/>
        </w:rPr>
        <w:t>DATE</w:t>
      </w:r>
    </w:p>
    <w:p w14:paraId="7BC352D9" w14:textId="77777777" w:rsidR="00F734E1" w:rsidRPr="00120A27" w:rsidRDefault="00F734E1" w:rsidP="00120A27">
      <w:pPr>
        <w:rPr>
          <w:rFonts w:ascii="Tahoma" w:hAnsi="Tahoma" w:cs="Tahoma"/>
          <w:b/>
          <w:bCs/>
        </w:rPr>
      </w:pPr>
    </w:p>
    <w:p w14:paraId="0F4E588E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4BA7EDAB" w14:textId="77777777" w:rsidR="00F734E1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Printed Name</w:t>
      </w:r>
      <w:r w:rsidRPr="00120A27">
        <w:rPr>
          <w:rFonts w:ascii="Tahoma" w:hAnsi="Tahoma" w:cs="Tahoma"/>
          <w:b/>
          <w:bCs/>
        </w:rPr>
        <w:t>           </w:t>
      </w:r>
    </w:p>
    <w:p w14:paraId="045587CD" w14:textId="77777777" w:rsidR="00120A27" w:rsidRDefault="00120A27" w:rsidP="00120A27">
      <w:pPr>
        <w:rPr>
          <w:rFonts w:ascii="Tahoma" w:hAnsi="Tahoma" w:cs="Tahoma"/>
          <w:b/>
          <w:bCs/>
        </w:rPr>
      </w:pPr>
      <w:r w:rsidRPr="00120A27">
        <w:rPr>
          <w:rFonts w:ascii="Tahoma" w:hAnsi="Tahoma" w:cs="Tahoma"/>
          <w:b/>
          <w:bCs/>
        </w:rPr>
        <w:t>                                                            </w:t>
      </w:r>
    </w:p>
    <w:p w14:paraId="60476C4F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2F12EC51" w14:textId="77777777" w:rsidR="005329A9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Agency</w:t>
      </w:r>
      <w:r w:rsidR="0054623B">
        <w:rPr>
          <w:rFonts w:ascii="Tahoma" w:hAnsi="Tahoma" w:cs="Tahoma"/>
          <w:b/>
          <w:bCs/>
        </w:rPr>
        <w:t xml:space="preserve">                           </w:t>
      </w:r>
      <w:r w:rsidRPr="00120A27">
        <w:rPr>
          <w:rFonts w:ascii="Tahoma" w:hAnsi="Tahoma" w:cs="Tahoma"/>
          <w:b/>
          <w:bCs/>
        </w:rPr>
        <w:t>         </w:t>
      </w:r>
    </w:p>
    <w:p w14:paraId="04009C32" w14:textId="77777777" w:rsidR="00567006" w:rsidRDefault="00567006" w:rsidP="005329A9">
      <w:pPr>
        <w:tabs>
          <w:tab w:val="left" w:pos="975"/>
        </w:tabs>
        <w:rPr>
          <w:rFonts w:ascii="Tahoma" w:hAnsi="Tahoma" w:cs="Tahoma"/>
        </w:rPr>
        <w:sectPr w:rsidR="00567006" w:rsidSect="00567006">
          <w:type w:val="continuous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2674E98E" w14:textId="179E2D9A" w:rsidR="00120A27" w:rsidRDefault="005329A9" w:rsidP="005329A9">
      <w:pPr>
        <w:tabs>
          <w:tab w:val="left" w:pos="9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A483002" w14:textId="2E668602" w:rsidR="002C7755" w:rsidRDefault="002C7755" w:rsidP="005329A9">
      <w:pPr>
        <w:tabs>
          <w:tab w:val="left" w:pos="975"/>
        </w:tabs>
        <w:rPr>
          <w:rFonts w:ascii="Tahoma" w:hAnsi="Tahoma" w:cs="Tahoma"/>
        </w:rPr>
      </w:pPr>
    </w:p>
    <w:p w14:paraId="7071379E" w14:textId="5A7ABD44" w:rsidR="002C7755" w:rsidRDefault="002C7755" w:rsidP="00F30D67">
      <w:pPr>
        <w:rPr>
          <w:rFonts w:ascii="Tahoma" w:hAnsi="Tahoma" w:cs="Tahoma"/>
        </w:rPr>
      </w:pPr>
    </w:p>
    <w:sectPr w:rsidR="002C7755" w:rsidSect="00567006">
      <w:type w:val="continuous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37057" w14:textId="77777777" w:rsidR="00D1579C" w:rsidRDefault="00D1579C" w:rsidP="006874DD">
      <w:pPr>
        <w:spacing w:after="0" w:line="240" w:lineRule="auto"/>
      </w:pPr>
      <w:r>
        <w:separator/>
      </w:r>
    </w:p>
  </w:endnote>
  <w:endnote w:type="continuationSeparator" w:id="0">
    <w:p w14:paraId="246ED902" w14:textId="77777777" w:rsidR="00D1579C" w:rsidRDefault="00D1579C" w:rsidP="0068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69593" w14:textId="77777777" w:rsidR="00D1579C" w:rsidRDefault="00D1579C" w:rsidP="006874DD">
      <w:pPr>
        <w:spacing w:after="0" w:line="240" w:lineRule="auto"/>
      </w:pPr>
      <w:r>
        <w:separator/>
      </w:r>
    </w:p>
  </w:footnote>
  <w:footnote w:type="continuationSeparator" w:id="0">
    <w:p w14:paraId="5B9AF01E" w14:textId="77777777" w:rsidR="00D1579C" w:rsidRDefault="00D1579C" w:rsidP="0068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ED58" w14:textId="77777777" w:rsidR="006874DD" w:rsidRDefault="006874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C4C2DA" wp14:editId="2204281B">
          <wp:simplePos x="0" y="0"/>
          <wp:positionH relativeFrom="column">
            <wp:posOffset>-91440</wp:posOffset>
          </wp:positionH>
          <wp:positionV relativeFrom="paragraph">
            <wp:posOffset>0</wp:posOffset>
          </wp:positionV>
          <wp:extent cx="6023610" cy="1323062"/>
          <wp:effectExtent l="0" t="0" r="0" b="0"/>
          <wp:wrapNone/>
          <wp:docPr id="1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83" cy="132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3F392714" w14:textId="77777777" w:rsidR="006874DD" w:rsidRDefault="006874DD">
    <w:pPr>
      <w:pStyle w:val="Header"/>
    </w:pPr>
  </w:p>
  <w:p w14:paraId="0E9D0981" w14:textId="77777777" w:rsidR="006874DD" w:rsidRDefault="006874DD">
    <w:pPr>
      <w:pStyle w:val="Header"/>
    </w:pPr>
  </w:p>
  <w:p w14:paraId="3982482B" w14:textId="77777777" w:rsidR="006874DD" w:rsidRDefault="006874DD">
    <w:pPr>
      <w:pStyle w:val="Header"/>
    </w:pPr>
  </w:p>
  <w:p w14:paraId="56177D33" w14:textId="77777777" w:rsidR="006874DD" w:rsidRDefault="006874DD">
    <w:pPr>
      <w:pStyle w:val="Header"/>
    </w:pPr>
  </w:p>
  <w:p w14:paraId="5E2AF6BA" w14:textId="77777777" w:rsidR="006874DD" w:rsidRDefault="006874DD">
    <w:pPr>
      <w:pStyle w:val="Header"/>
    </w:pPr>
  </w:p>
  <w:p w14:paraId="3148184F" w14:textId="77777777" w:rsidR="006874DD" w:rsidRDefault="006874DD">
    <w:pPr>
      <w:pStyle w:val="Header"/>
    </w:pPr>
  </w:p>
  <w:p w14:paraId="35D96744" w14:textId="77777777" w:rsidR="006874DD" w:rsidRDefault="00687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07"/>
    <w:rsid w:val="00120A27"/>
    <w:rsid w:val="00123D5B"/>
    <w:rsid w:val="00160D3D"/>
    <w:rsid w:val="001A7912"/>
    <w:rsid w:val="001C334F"/>
    <w:rsid w:val="001F0E07"/>
    <w:rsid w:val="00235634"/>
    <w:rsid w:val="00294E0E"/>
    <w:rsid w:val="002A1147"/>
    <w:rsid w:val="002C7755"/>
    <w:rsid w:val="002F6CD3"/>
    <w:rsid w:val="003963B0"/>
    <w:rsid w:val="004E388C"/>
    <w:rsid w:val="005329A9"/>
    <w:rsid w:val="0054623B"/>
    <w:rsid w:val="00567006"/>
    <w:rsid w:val="006874DD"/>
    <w:rsid w:val="006B7367"/>
    <w:rsid w:val="007058EA"/>
    <w:rsid w:val="007C5AA0"/>
    <w:rsid w:val="0091789F"/>
    <w:rsid w:val="00934B73"/>
    <w:rsid w:val="009E7CFE"/>
    <w:rsid w:val="00B34C47"/>
    <w:rsid w:val="00B67BAE"/>
    <w:rsid w:val="00BC32A7"/>
    <w:rsid w:val="00C13EE3"/>
    <w:rsid w:val="00D1579C"/>
    <w:rsid w:val="00E2483F"/>
    <w:rsid w:val="00F30D67"/>
    <w:rsid w:val="00F7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604FD"/>
  <w15:chartTrackingRefBased/>
  <w15:docId w15:val="{5649E7BF-E4F6-4CEB-A3F0-41E13A6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DD"/>
  </w:style>
  <w:style w:type="paragraph" w:styleId="Footer">
    <w:name w:val="footer"/>
    <w:basedOn w:val="Normal"/>
    <w:link w:val="Foot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DD"/>
  </w:style>
  <w:style w:type="character" w:customStyle="1" w:styleId="Heading1Char">
    <w:name w:val="Heading 1 Char"/>
    <w:basedOn w:val="DefaultParagraphFont"/>
    <w:link w:val="Heading1"/>
    <w:uiPriority w:val="9"/>
    <w:rsid w:val="00687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6874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E388C"/>
  </w:style>
  <w:style w:type="paragraph" w:styleId="EndnoteText">
    <w:name w:val="endnote text"/>
    <w:basedOn w:val="Normal"/>
    <w:link w:val="EndnoteTextChar"/>
    <w:uiPriority w:val="99"/>
    <w:semiHidden/>
    <w:unhideWhenUsed/>
    <w:rsid w:val="004E38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8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388C"/>
    <w:rPr>
      <w:vertAlign w:val="superscript"/>
    </w:rPr>
  </w:style>
  <w:style w:type="paragraph" w:customStyle="1" w:styleId="CDE">
    <w:name w:val="CDE"/>
    <w:basedOn w:val="Normal"/>
    <w:link w:val="CDEChar"/>
    <w:autoRedefine/>
    <w:qFormat/>
    <w:rsid w:val="00E2483F"/>
    <w:pPr>
      <w:spacing w:after="0" w:line="360" w:lineRule="auto"/>
    </w:pPr>
    <w:rPr>
      <w:rFonts w:ascii="Tahoma" w:hAnsi="Tahoma"/>
    </w:rPr>
  </w:style>
  <w:style w:type="character" w:customStyle="1" w:styleId="CDEChar">
    <w:name w:val="CDE Char"/>
    <w:basedOn w:val="DefaultParagraphFont"/>
    <w:link w:val="CDE"/>
    <w:rsid w:val="00E2483F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5329A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3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11training@elpasoteller911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iski\Documents\Custom%20Office%20Templates\CDE%20Word%20Template%20110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20883-312D-4DCF-B84C-CFD117A0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CDE Word Template 11019</Template>
  <TotalTime>2</TotalTime>
  <Pages>1</Pages>
  <Words>62</Words>
  <Characters>448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Joscelyn Niski</dc:creator>
  <cp:keywords/>
  <dc:description/>
  <cp:lastModifiedBy>Jianna West</cp:lastModifiedBy>
  <cp:revision>3</cp:revision>
  <dcterms:created xsi:type="dcterms:W3CDTF">2020-11-04T22:09:00Z</dcterms:created>
  <dcterms:modified xsi:type="dcterms:W3CDTF">2025-06-17T19:39:00Z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dcc37df4-6b48-4bf1-bf88-192516298a5b</vt:lpwstr>
  </property>
</Properties>
</file>