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940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01"/>
        <w:gridCol w:w="4701"/>
      </w:tblGrid>
      <w:tr w:rsidR="006874DD" w14:paraId="13218EE5" w14:textId="77777777" w:rsidTr="00235634">
        <w:trPr>
          <w:trHeight w:val="710"/>
          <w:jc w:val="center"/>
        </w:trPr>
        <w:tc>
          <w:tcPr>
            <w:tcW w:w="4701" w:type="dxa"/>
          </w:tcPr>
          <w:p w14:paraId="261FE9D0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Title</w:t>
            </w:r>
          </w:p>
          <w:p w14:paraId="3159A72E" w14:textId="6A655DB0" w:rsidR="006874DD" w:rsidRPr="007C5AA0" w:rsidRDefault="004D4195" w:rsidP="00E2483F">
            <w:pPr>
              <w:pStyle w:val="CDE"/>
            </w:pPr>
            <w:r>
              <w:t>Violent/Combative DLS Links</w:t>
            </w:r>
          </w:p>
        </w:tc>
        <w:tc>
          <w:tcPr>
            <w:tcW w:w="4701" w:type="dxa"/>
          </w:tcPr>
          <w:p w14:paraId="576F68A6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Date</w:t>
            </w:r>
          </w:p>
          <w:p w14:paraId="680E9972" w14:textId="13612861" w:rsidR="006874DD" w:rsidRPr="006874DD" w:rsidRDefault="004D4195" w:rsidP="00E2483F">
            <w:pPr>
              <w:pStyle w:val="CDE"/>
            </w:pPr>
            <w:r>
              <w:t>October 21, 2020</w:t>
            </w:r>
          </w:p>
        </w:tc>
      </w:tr>
      <w:tr w:rsidR="006874DD" w14:paraId="3E6A3DE5" w14:textId="77777777" w:rsidTr="002F6CD3">
        <w:trPr>
          <w:trHeight w:val="638"/>
          <w:jc w:val="center"/>
        </w:trPr>
        <w:tc>
          <w:tcPr>
            <w:tcW w:w="4701" w:type="dxa"/>
          </w:tcPr>
          <w:p w14:paraId="6815B275" w14:textId="77777777" w:rsidR="006874DD" w:rsidRDefault="006874DD" w:rsidP="0074560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>CDE Number</w:t>
            </w:r>
          </w:p>
          <w:p w14:paraId="36571D62" w14:textId="27F5EFB8" w:rsidR="00745604" w:rsidRPr="00745604" w:rsidRDefault="00745604" w:rsidP="00745604">
            <w:pPr>
              <w:tabs>
                <w:tab w:val="left" w:pos="90"/>
              </w:tabs>
              <w:rPr>
                <w:rFonts w:ascii="Tahoma" w:hAnsi="Tahoma" w:cs="Tahoma"/>
                <w:bCs/>
              </w:rPr>
            </w:pPr>
            <w:r w:rsidRPr="00745604">
              <w:rPr>
                <w:rFonts w:ascii="Tahoma" w:hAnsi="Tahoma" w:cs="Tahoma"/>
                <w:bCs/>
              </w:rPr>
              <w:t>G-20</w:t>
            </w:r>
            <w:r w:rsidR="004D4195">
              <w:rPr>
                <w:rFonts w:ascii="Tahoma" w:hAnsi="Tahoma" w:cs="Tahoma"/>
                <w:bCs/>
              </w:rPr>
              <w:t>10001</w:t>
            </w:r>
          </w:p>
        </w:tc>
        <w:tc>
          <w:tcPr>
            <w:tcW w:w="4701" w:type="dxa"/>
          </w:tcPr>
          <w:p w14:paraId="470F15AA" w14:textId="77777777" w:rsidR="006874DD" w:rsidRPr="006874DD" w:rsidRDefault="006874DD" w:rsidP="00B22084">
            <w:pPr>
              <w:tabs>
                <w:tab w:val="left" w:pos="90"/>
              </w:tabs>
              <w:rPr>
                <w:rFonts w:ascii="Tahoma" w:hAnsi="Tahoma" w:cs="Tahoma"/>
                <w:b/>
              </w:rPr>
            </w:pPr>
            <w:r w:rsidRPr="006874DD">
              <w:rPr>
                <w:rFonts w:ascii="Tahoma" w:hAnsi="Tahoma" w:cs="Tahoma"/>
                <w:b/>
              </w:rPr>
              <w:t xml:space="preserve">CDE Credit Hours </w:t>
            </w:r>
          </w:p>
          <w:p w14:paraId="28BEE52A" w14:textId="60097258" w:rsidR="006874DD" w:rsidRPr="006874DD" w:rsidRDefault="00745604" w:rsidP="00E2483F">
            <w:pPr>
              <w:pStyle w:val="CDE"/>
              <w:rPr>
                <w:rFonts w:cs="Tahoma"/>
                <w:b/>
              </w:rPr>
            </w:pPr>
            <w:r>
              <w:t>.5</w:t>
            </w:r>
            <w:r w:rsidR="004E388C" w:rsidRPr="004E388C">
              <w:t xml:space="preserve"> HRS</w:t>
            </w:r>
          </w:p>
        </w:tc>
      </w:tr>
    </w:tbl>
    <w:p w14:paraId="0CD55888" w14:textId="77777777" w:rsidR="00567006" w:rsidRDefault="00567006" w:rsidP="00E2483F">
      <w:pPr>
        <w:pStyle w:val="CDE"/>
        <w:sectPr w:rsidR="00567006" w:rsidSect="006874DD">
          <w:headerReference w:type="default" r:id="rId7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5FE8D2B2" w14:textId="77777777" w:rsidR="00E2483F" w:rsidRDefault="00E2483F" w:rsidP="00E2483F">
      <w:pPr>
        <w:pStyle w:val="CDE"/>
      </w:pPr>
    </w:p>
    <w:p w14:paraId="01E7D35B" w14:textId="77777777" w:rsidR="001F0E07" w:rsidRDefault="00120A27" w:rsidP="00E2483F">
      <w:pPr>
        <w:pStyle w:val="CDE"/>
      </w:pPr>
      <w:r>
        <w:t>I verify that I read and am familiar with the contents of this document</w:t>
      </w:r>
      <w:r w:rsidR="0054623B">
        <w:t>.</w:t>
      </w:r>
    </w:p>
    <w:p w14:paraId="35A3F19F" w14:textId="77777777" w:rsidR="001F0E07" w:rsidRDefault="001F0E07" w:rsidP="00E2483F">
      <w:pPr>
        <w:pStyle w:val="CDE"/>
      </w:pPr>
    </w:p>
    <w:p w14:paraId="6D793701" w14:textId="1B135746" w:rsidR="005329A9" w:rsidRDefault="0054623B" w:rsidP="00E2483F">
      <w:pPr>
        <w:pStyle w:val="CDE"/>
      </w:pPr>
      <w:r>
        <w:t xml:space="preserve">Please return this to your </w:t>
      </w:r>
      <w:r w:rsidR="005329A9">
        <w:t>agency’s</w:t>
      </w:r>
      <w:r>
        <w:t xml:space="preserve"> train</w:t>
      </w:r>
      <w:r w:rsidR="005329A9">
        <w:t xml:space="preserve">ing coordinator for CDE credit. If you have any questions please contact us at </w:t>
      </w:r>
      <w:hyperlink r:id="rId8" w:history="1">
        <w:r w:rsidR="005329A9" w:rsidRPr="00A449E3">
          <w:rPr>
            <w:rStyle w:val="Hyperlink"/>
          </w:rPr>
          <w:t>911training@elpasoteller911.org</w:t>
        </w:r>
      </w:hyperlink>
      <w:r w:rsidR="005329A9">
        <w:t xml:space="preserve"> </w:t>
      </w:r>
    </w:p>
    <w:p w14:paraId="5007CCBB" w14:textId="77777777" w:rsidR="00D94F5C" w:rsidRDefault="00D94F5C" w:rsidP="00E2483F">
      <w:pPr>
        <w:pStyle w:val="CDE"/>
      </w:pPr>
    </w:p>
    <w:p w14:paraId="5E4014D4" w14:textId="77777777" w:rsidR="00F734E1" w:rsidRDefault="00F734E1" w:rsidP="00120A27">
      <w:pPr>
        <w:rPr>
          <w:rFonts w:ascii="Tahoma" w:hAnsi="Tahoma" w:cs="Tahoma"/>
          <w:b/>
          <w:bCs/>
        </w:rPr>
      </w:pPr>
    </w:p>
    <w:p w14:paraId="5B6BDF68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>___________________________        </w:t>
      </w:r>
      <w:r w:rsidRPr="00120A27">
        <w:rPr>
          <w:rFonts w:ascii="Tahoma" w:hAnsi="Tahoma" w:cs="Tahoma"/>
          <w:b/>
          <w:bCs/>
        </w:rPr>
        <w:t>________</w:t>
      </w:r>
    </w:p>
    <w:p w14:paraId="5466832E" w14:textId="77777777" w:rsid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Signature</w:t>
      </w:r>
      <w:r w:rsidRPr="00120A27">
        <w:rPr>
          <w:rFonts w:ascii="Tahoma" w:hAnsi="Tahoma" w:cs="Tahoma"/>
          <w:b/>
          <w:bCs/>
        </w:rPr>
        <w:t>                                                                                         </w:t>
      </w:r>
      <w:r w:rsidR="0054623B">
        <w:rPr>
          <w:rFonts w:ascii="Tahoma" w:hAnsi="Tahoma" w:cs="Tahoma"/>
          <w:b/>
          <w:bCs/>
        </w:rPr>
        <w:t xml:space="preserve"> </w:t>
      </w:r>
      <w:r w:rsidRPr="00120A27">
        <w:rPr>
          <w:rFonts w:ascii="Tahoma" w:hAnsi="Tahoma" w:cs="Tahoma"/>
          <w:b/>
          <w:bCs/>
        </w:rPr>
        <w:t>DATE</w:t>
      </w:r>
    </w:p>
    <w:p w14:paraId="7BC352D9" w14:textId="77777777" w:rsidR="00F734E1" w:rsidRPr="00120A27" w:rsidRDefault="00F734E1" w:rsidP="00120A27">
      <w:pPr>
        <w:rPr>
          <w:rFonts w:ascii="Tahoma" w:hAnsi="Tahoma" w:cs="Tahoma"/>
          <w:b/>
          <w:bCs/>
        </w:rPr>
      </w:pPr>
    </w:p>
    <w:p w14:paraId="0F4E588E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 xml:space="preserve">___________________________       </w:t>
      </w:r>
    </w:p>
    <w:p w14:paraId="4BA7EDAB" w14:textId="77777777" w:rsidR="00F734E1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Printed Name</w:t>
      </w:r>
      <w:r w:rsidRPr="00120A27">
        <w:rPr>
          <w:rFonts w:ascii="Tahoma" w:hAnsi="Tahoma" w:cs="Tahoma"/>
          <w:b/>
          <w:bCs/>
        </w:rPr>
        <w:t>           </w:t>
      </w:r>
    </w:p>
    <w:p w14:paraId="045587CD" w14:textId="77777777" w:rsidR="00120A27" w:rsidRDefault="00120A27" w:rsidP="00120A27">
      <w:pPr>
        <w:rPr>
          <w:rFonts w:ascii="Tahoma" w:hAnsi="Tahoma" w:cs="Tahoma"/>
          <w:b/>
          <w:bCs/>
        </w:rPr>
      </w:pPr>
      <w:r w:rsidRPr="00120A27">
        <w:rPr>
          <w:rFonts w:ascii="Tahoma" w:hAnsi="Tahoma" w:cs="Tahoma"/>
          <w:b/>
          <w:bCs/>
        </w:rPr>
        <w:t>                                                            </w:t>
      </w:r>
    </w:p>
    <w:p w14:paraId="60476C4F" w14:textId="77777777" w:rsidR="00120A27" w:rsidRPr="00120A27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Pr="00120A27">
        <w:rPr>
          <w:rFonts w:ascii="Tahoma" w:hAnsi="Tahoma" w:cs="Tahoma"/>
          <w:b/>
          <w:bCs/>
        </w:rPr>
        <w:t>_________________</w:t>
      </w:r>
      <w:r>
        <w:rPr>
          <w:rFonts w:ascii="Tahoma" w:hAnsi="Tahoma" w:cs="Tahoma"/>
          <w:b/>
          <w:bCs/>
        </w:rPr>
        <w:t xml:space="preserve">___________________________       </w:t>
      </w:r>
    </w:p>
    <w:p w14:paraId="2F12EC51" w14:textId="77777777" w:rsidR="005329A9" w:rsidRDefault="00120A27" w:rsidP="00120A2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Agency</w:t>
      </w:r>
      <w:r w:rsidR="0054623B">
        <w:rPr>
          <w:rFonts w:ascii="Tahoma" w:hAnsi="Tahoma" w:cs="Tahoma"/>
          <w:b/>
          <w:bCs/>
        </w:rPr>
        <w:t xml:space="preserve">                           </w:t>
      </w:r>
      <w:r w:rsidRPr="00120A27">
        <w:rPr>
          <w:rFonts w:ascii="Tahoma" w:hAnsi="Tahoma" w:cs="Tahoma"/>
          <w:b/>
          <w:bCs/>
        </w:rPr>
        <w:t>         </w:t>
      </w:r>
    </w:p>
    <w:p w14:paraId="04009C32" w14:textId="77777777" w:rsidR="00567006" w:rsidRDefault="00567006" w:rsidP="005329A9">
      <w:pPr>
        <w:tabs>
          <w:tab w:val="left" w:pos="975"/>
        </w:tabs>
        <w:rPr>
          <w:rFonts w:ascii="Tahoma" w:hAnsi="Tahoma" w:cs="Tahoma"/>
        </w:rPr>
        <w:sectPr w:rsidR="00567006" w:rsidSect="00567006">
          <w:type w:val="continuous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2674E98E" w14:textId="77777777" w:rsidR="00120A27" w:rsidRPr="005329A9" w:rsidRDefault="005329A9" w:rsidP="005329A9">
      <w:pPr>
        <w:tabs>
          <w:tab w:val="left" w:pos="97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sectPr w:rsidR="00120A27" w:rsidRPr="005329A9" w:rsidSect="00567006">
      <w:type w:val="continuous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B8F2C" w14:textId="77777777" w:rsidR="0039307E" w:rsidRDefault="0039307E" w:rsidP="006874DD">
      <w:pPr>
        <w:spacing w:after="0" w:line="240" w:lineRule="auto"/>
      </w:pPr>
      <w:r>
        <w:separator/>
      </w:r>
    </w:p>
  </w:endnote>
  <w:endnote w:type="continuationSeparator" w:id="0">
    <w:p w14:paraId="496E036F" w14:textId="77777777" w:rsidR="0039307E" w:rsidRDefault="0039307E" w:rsidP="0068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B299D" w14:textId="77777777" w:rsidR="0039307E" w:rsidRDefault="0039307E" w:rsidP="006874DD">
      <w:pPr>
        <w:spacing w:after="0" w:line="240" w:lineRule="auto"/>
      </w:pPr>
      <w:r>
        <w:separator/>
      </w:r>
    </w:p>
  </w:footnote>
  <w:footnote w:type="continuationSeparator" w:id="0">
    <w:p w14:paraId="4497231F" w14:textId="77777777" w:rsidR="0039307E" w:rsidRDefault="0039307E" w:rsidP="0068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ED58" w14:textId="77777777" w:rsidR="006874DD" w:rsidRDefault="006874D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C4C2DA" wp14:editId="199019CA">
          <wp:simplePos x="0" y="0"/>
          <wp:positionH relativeFrom="column">
            <wp:posOffset>-91440</wp:posOffset>
          </wp:positionH>
          <wp:positionV relativeFrom="paragraph">
            <wp:posOffset>0</wp:posOffset>
          </wp:positionV>
          <wp:extent cx="6023610" cy="1323062"/>
          <wp:effectExtent l="0" t="0" r="0" b="0"/>
          <wp:wrapNone/>
          <wp:docPr id="1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83" cy="132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  <w:p w14:paraId="3F392714" w14:textId="77777777" w:rsidR="006874DD" w:rsidRDefault="006874DD">
    <w:pPr>
      <w:pStyle w:val="Header"/>
    </w:pPr>
  </w:p>
  <w:p w14:paraId="0E9D0981" w14:textId="77777777" w:rsidR="006874DD" w:rsidRDefault="006874DD">
    <w:pPr>
      <w:pStyle w:val="Header"/>
    </w:pPr>
  </w:p>
  <w:p w14:paraId="3982482B" w14:textId="77777777" w:rsidR="006874DD" w:rsidRDefault="006874DD">
    <w:pPr>
      <w:pStyle w:val="Header"/>
    </w:pPr>
  </w:p>
  <w:p w14:paraId="56177D33" w14:textId="77777777" w:rsidR="006874DD" w:rsidRDefault="006874DD">
    <w:pPr>
      <w:pStyle w:val="Header"/>
    </w:pPr>
  </w:p>
  <w:p w14:paraId="5E2AF6BA" w14:textId="77777777" w:rsidR="006874DD" w:rsidRDefault="006874DD">
    <w:pPr>
      <w:pStyle w:val="Header"/>
    </w:pPr>
  </w:p>
  <w:p w14:paraId="3148184F" w14:textId="77777777" w:rsidR="006874DD" w:rsidRDefault="006874DD">
    <w:pPr>
      <w:pStyle w:val="Header"/>
    </w:pPr>
  </w:p>
  <w:p w14:paraId="35D96744" w14:textId="77777777" w:rsidR="006874DD" w:rsidRDefault="00687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07"/>
    <w:rsid w:val="00120A27"/>
    <w:rsid w:val="00123D5B"/>
    <w:rsid w:val="00160D3D"/>
    <w:rsid w:val="001A7912"/>
    <w:rsid w:val="001C334F"/>
    <w:rsid w:val="001F0E07"/>
    <w:rsid w:val="00235634"/>
    <w:rsid w:val="002A1147"/>
    <w:rsid w:val="002F6CD3"/>
    <w:rsid w:val="0039307E"/>
    <w:rsid w:val="003963B0"/>
    <w:rsid w:val="004D4195"/>
    <w:rsid w:val="004E388C"/>
    <w:rsid w:val="005329A9"/>
    <w:rsid w:val="0054623B"/>
    <w:rsid w:val="00567006"/>
    <w:rsid w:val="0062276F"/>
    <w:rsid w:val="006874DD"/>
    <w:rsid w:val="006B7367"/>
    <w:rsid w:val="007058EA"/>
    <w:rsid w:val="00745604"/>
    <w:rsid w:val="007C5AA0"/>
    <w:rsid w:val="009E7CFE"/>
    <w:rsid w:val="00B34C47"/>
    <w:rsid w:val="00BC32A7"/>
    <w:rsid w:val="00C13EE3"/>
    <w:rsid w:val="00D94F5C"/>
    <w:rsid w:val="00DE23F1"/>
    <w:rsid w:val="00E2483F"/>
    <w:rsid w:val="00F7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604FD"/>
  <w15:chartTrackingRefBased/>
  <w15:docId w15:val="{5649E7BF-E4F6-4CEB-A3F0-41E13A6A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4DD"/>
  </w:style>
  <w:style w:type="paragraph" w:styleId="Footer">
    <w:name w:val="footer"/>
    <w:basedOn w:val="Normal"/>
    <w:link w:val="FooterChar"/>
    <w:uiPriority w:val="99"/>
    <w:unhideWhenUsed/>
    <w:rsid w:val="0068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4DD"/>
  </w:style>
  <w:style w:type="character" w:customStyle="1" w:styleId="Heading1Char">
    <w:name w:val="Heading 1 Char"/>
    <w:basedOn w:val="DefaultParagraphFont"/>
    <w:link w:val="Heading1"/>
    <w:uiPriority w:val="9"/>
    <w:rsid w:val="006874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6874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E388C"/>
  </w:style>
  <w:style w:type="paragraph" w:styleId="EndnoteText">
    <w:name w:val="endnote text"/>
    <w:basedOn w:val="Normal"/>
    <w:link w:val="EndnoteTextChar"/>
    <w:uiPriority w:val="99"/>
    <w:semiHidden/>
    <w:unhideWhenUsed/>
    <w:rsid w:val="004E38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38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388C"/>
    <w:rPr>
      <w:vertAlign w:val="superscript"/>
    </w:rPr>
  </w:style>
  <w:style w:type="paragraph" w:customStyle="1" w:styleId="CDE">
    <w:name w:val="CDE"/>
    <w:basedOn w:val="Normal"/>
    <w:link w:val="CDEChar"/>
    <w:autoRedefine/>
    <w:qFormat/>
    <w:rsid w:val="00E2483F"/>
    <w:pPr>
      <w:spacing w:after="0" w:line="360" w:lineRule="auto"/>
    </w:pPr>
    <w:rPr>
      <w:rFonts w:ascii="Tahoma" w:hAnsi="Tahoma"/>
    </w:rPr>
  </w:style>
  <w:style w:type="character" w:customStyle="1" w:styleId="CDEChar">
    <w:name w:val="CDE Char"/>
    <w:basedOn w:val="DefaultParagraphFont"/>
    <w:link w:val="CDE"/>
    <w:rsid w:val="00E2483F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5329A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13E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11training@elpasoteller911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iski\Documents\Custom%20Office%20Templates\CDE%20Word%20Template%20110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7B24E-3537-4D30-8D04-E09CD6CB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CDE Word Template 11019</Template>
  <TotalTime>1</TotalTime>
  <Pages>1</Pages>
  <Words>60</Words>
  <Characters>448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Joscelyn Niski</dc:creator>
  <cp:keywords/>
  <dc:description/>
  <cp:lastModifiedBy>Jianna West</cp:lastModifiedBy>
  <cp:revision>3</cp:revision>
  <dcterms:created xsi:type="dcterms:W3CDTF">2020-10-21T15:23:00Z</dcterms:created>
  <dcterms:modified xsi:type="dcterms:W3CDTF">2025-06-17T19:33:00Z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b96f58e0-1417-4d15-b550-a285abf65880</vt:lpwstr>
  </property>
</Properties>
</file>