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D18A8" w14:textId="77777777" w:rsidR="00567006" w:rsidRDefault="00567006" w:rsidP="00E2483F">
      <w:pPr>
        <w:pStyle w:val="CDE"/>
        <w:sectPr w:rsidR="00567006" w:rsidSect="006874DD">
          <w:headerReference w:type="default" r:id="rId10"/>
          <w:pgSz w:w="12240" w:h="15840"/>
          <w:pgMar w:top="1440" w:right="1440" w:bottom="1440" w:left="1440" w:header="1440" w:footer="720" w:gutter="0"/>
          <w:cols w:space="720"/>
          <w:docGrid w:linePitch="360"/>
        </w:sectPr>
      </w:pPr>
    </w:p>
    <w:p w14:paraId="1697ACE4" w14:textId="77777777" w:rsidR="00120A27" w:rsidRDefault="00120A27" w:rsidP="00E2483F">
      <w:pPr>
        <w:pStyle w:val="CDE"/>
      </w:pPr>
    </w:p>
    <w:tbl>
      <w:tblPr>
        <w:tblStyle w:val="TableGridLight"/>
        <w:tblW w:w="9402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01"/>
        <w:gridCol w:w="4701"/>
      </w:tblGrid>
      <w:tr w:rsidR="00E2483F" w14:paraId="32B6B3E9" w14:textId="77777777" w:rsidTr="00267391">
        <w:trPr>
          <w:trHeight w:val="710"/>
          <w:jc w:val="center"/>
        </w:trPr>
        <w:tc>
          <w:tcPr>
            <w:tcW w:w="4701" w:type="dxa"/>
          </w:tcPr>
          <w:p w14:paraId="53D061B9" w14:textId="77777777" w:rsidR="00E2483F" w:rsidRPr="006874DD" w:rsidRDefault="00E2483F" w:rsidP="00267391">
            <w:pPr>
              <w:tabs>
                <w:tab w:val="left" w:pos="90"/>
              </w:tabs>
              <w:rPr>
                <w:rFonts w:ascii="Tahoma" w:hAnsi="Tahoma" w:cs="Tahoma"/>
                <w:b/>
              </w:rPr>
            </w:pPr>
            <w:r w:rsidRPr="006874DD">
              <w:rPr>
                <w:rFonts w:ascii="Tahoma" w:hAnsi="Tahoma" w:cs="Tahoma"/>
                <w:b/>
              </w:rPr>
              <w:t>Title</w:t>
            </w:r>
          </w:p>
          <w:p w14:paraId="7C41C733" w14:textId="264A5086" w:rsidR="00E2483F" w:rsidRPr="007C5AA0" w:rsidRDefault="00CD029F" w:rsidP="00E2483F">
            <w:pPr>
              <w:pStyle w:val="CDE"/>
            </w:pPr>
            <w:r>
              <w:t>Types of Seizures</w:t>
            </w:r>
          </w:p>
        </w:tc>
        <w:tc>
          <w:tcPr>
            <w:tcW w:w="4701" w:type="dxa"/>
          </w:tcPr>
          <w:p w14:paraId="0283FD4C" w14:textId="77777777" w:rsidR="00E2483F" w:rsidRPr="006874DD" w:rsidRDefault="00E2483F" w:rsidP="00267391">
            <w:pPr>
              <w:tabs>
                <w:tab w:val="left" w:pos="90"/>
              </w:tabs>
              <w:rPr>
                <w:rFonts w:ascii="Tahoma" w:hAnsi="Tahoma" w:cs="Tahoma"/>
                <w:b/>
              </w:rPr>
            </w:pPr>
            <w:r w:rsidRPr="006874DD">
              <w:rPr>
                <w:rFonts w:ascii="Tahoma" w:hAnsi="Tahoma" w:cs="Tahoma"/>
                <w:b/>
              </w:rPr>
              <w:t>Date</w:t>
            </w:r>
          </w:p>
          <w:p w14:paraId="1C98F333" w14:textId="0A498700" w:rsidR="00E2483F" w:rsidRPr="006874DD" w:rsidRDefault="00CD029F" w:rsidP="00E2483F">
            <w:pPr>
              <w:pStyle w:val="CDE"/>
            </w:pPr>
            <w:r>
              <w:t>11/29/2022</w:t>
            </w:r>
          </w:p>
        </w:tc>
      </w:tr>
      <w:tr w:rsidR="00E2483F" w14:paraId="1B351630" w14:textId="77777777" w:rsidTr="00267391">
        <w:trPr>
          <w:trHeight w:val="638"/>
          <w:jc w:val="center"/>
        </w:trPr>
        <w:tc>
          <w:tcPr>
            <w:tcW w:w="4701" w:type="dxa"/>
          </w:tcPr>
          <w:p w14:paraId="2620CDF5" w14:textId="2A5FE10A" w:rsidR="00E2483F" w:rsidRPr="006874DD" w:rsidRDefault="00E2483F" w:rsidP="00267391">
            <w:pPr>
              <w:tabs>
                <w:tab w:val="left" w:pos="90"/>
              </w:tabs>
              <w:rPr>
                <w:rFonts w:ascii="Tahoma" w:hAnsi="Tahoma" w:cs="Tahoma"/>
                <w:b/>
              </w:rPr>
            </w:pPr>
            <w:r w:rsidRPr="006874DD">
              <w:rPr>
                <w:rFonts w:ascii="Tahoma" w:hAnsi="Tahoma" w:cs="Tahoma"/>
                <w:b/>
              </w:rPr>
              <w:t xml:space="preserve">CDE </w:t>
            </w:r>
            <w:r w:rsidR="00F120BC">
              <w:rPr>
                <w:rFonts w:ascii="Tahoma" w:hAnsi="Tahoma" w:cs="Tahoma"/>
                <w:b/>
              </w:rPr>
              <w:t>Discipline</w:t>
            </w:r>
          </w:p>
          <w:p w14:paraId="538A0173" w14:textId="5CDB7928" w:rsidR="00E2483F" w:rsidRPr="006874DD" w:rsidRDefault="00FF0150" w:rsidP="00E2483F">
            <w:pPr>
              <w:pStyle w:val="CDE"/>
            </w:pPr>
            <w:r>
              <w:t>Medical</w:t>
            </w:r>
          </w:p>
        </w:tc>
        <w:tc>
          <w:tcPr>
            <w:tcW w:w="4701" w:type="dxa"/>
          </w:tcPr>
          <w:p w14:paraId="7066839F" w14:textId="77777777" w:rsidR="00E2483F" w:rsidRPr="006874DD" w:rsidRDefault="00E2483F" w:rsidP="00267391">
            <w:pPr>
              <w:tabs>
                <w:tab w:val="left" w:pos="90"/>
              </w:tabs>
              <w:rPr>
                <w:rFonts w:ascii="Tahoma" w:hAnsi="Tahoma" w:cs="Tahoma"/>
                <w:b/>
              </w:rPr>
            </w:pPr>
            <w:r w:rsidRPr="006874DD">
              <w:rPr>
                <w:rFonts w:ascii="Tahoma" w:hAnsi="Tahoma" w:cs="Tahoma"/>
                <w:b/>
              </w:rPr>
              <w:t xml:space="preserve">CDE Credit Hours </w:t>
            </w:r>
          </w:p>
          <w:p w14:paraId="27D46BB7" w14:textId="38986B74" w:rsidR="00E2483F" w:rsidRPr="006874DD" w:rsidRDefault="00CD029F" w:rsidP="00E2483F">
            <w:pPr>
              <w:pStyle w:val="CDE"/>
              <w:rPr>
                <w:rFonts w:cs="Tahoma"/>
                <w:b/>
              </w:rPr>
            </w:pPr>
            <w:r>
              <w:t>1</w:t>
            </w:r>
          </w:p>
        </w:tc>
      </w:tr>
    </w:tbl>
    <w:p w14:paraId="5EA0E695" w14:textId="4F229D79" w:rsidR="00E2483F" w:rsidRDefault="00E2483F" w:rsidP="00E2483F">
      <w:pPr>
        <w:pStyle w:val="CDE"/>
      </w:pPr>
    </w:p>
    <w:p w14:paraId="7E00174D" w14:textId="648AE34D" w:rsidR="00AE4C4B" w:rsidRDefault="00AE4C4B" w:rsidP="00E2483F">
      <w:pPr>
        <w:pStyle w:val="CDE"/>
      </w:pPr>
    </w:p>
    <w:p w14:paraId="6ACD1EAE" w14:textId="77777777" w:rsidR="00AE4C4B" w:rsidRDefault="00AE4C4B" w:rsidP="00AE4C4B">
      <w:pPr>
        <w:pStyle w:val="CDE"/>
      </w:pPr>
      <w:hyperlink r:id="rId11" w:history="1">
        <w:r w:rsidRPr="00AE4C4B">
          <w:rPr>
            <w:rStyle w:val="Hyperlink"/>
          </w:rPr>
          <w:t>Types of Seizures Link</w:t>
        </w:r>
      </w:hyperlink>
    </w:p>
    <w:p w14:paraId="3F3EE467" w14:textId="77777777" w:rsidR="00AE4C4B" w:rsidRDefault="00AE4C4B" w:rsidP="00E2483F">
      <w:pPr>
        <w:pStyle w:val="CDE"/>
      </w:pPr>
    </w:p>
    <w:p w14:paraId="3910FC45" w14:textId="77777777" w:rsidR="003366AF" w:rsidRDefault="003366AF" w:rsidP="00E2483F">
      <w:pPr>
        <w:pStyle w:val="CDE"/>
      </w:pPr>
    </w:p>
    <w:p w14:paraId="5DBAD657" w14:textId="77777777" w:rsidR="001F0E07" w:rsidRDefault="00120A27" w:rsidP="00E2483F">
      <w:pPr>
        <w:pStyle w:val="CDE"/>
      </w:pPr>
      <w:r>
        <w:t>I verify that I read and am familiar with the contents of this document</w:t>
      </w:r>
      <w:r w:rsidR="0054623B">
        <w:t>.</w:t>
      </w:r>
    </w:p>
    <w:p w14:paraId="0111D41C" w14:textId="2AF2D288" w:rsidR="005329A9" w:rsidRDefault="0054623B" w:rsidP="00E2483F">
      <w:pPr>
        <w:pStyle w:val="CDE"/>
      </w:pPr>
      <w:r>
        <w:t xml:space="preserve">Please return this to your </w:t>
      </w:r>
      <w:r w:rsidR="005329A9">
        <w:t>agency’s</w:t>
      </w:r>
      <w:r>
        <w:t xml:space="preserve"> train</w:t>
      </w:r>
      <w:r w:rsidR="005329A9">
        <w:t>ing coordinator for CDE credit. If you have any questions</w:t>
      </w:r>
      <w:r w:rsidR="00FF0150">
        <w:t>,</w:t>
      </w:r>
      <w:r w:rsidR="005329A9">
        <w:t xml:space="preserve"> please contact us at </w:t>
      </w:r>
      <w:hyperlink r:id="rId12" w:history="1">
        <w:r w:rsidR="005329A9" w:rsidRPr="00A449E3">
          <w:rPr>
            <w:rStyle w:val="Hyperlink"/>
          </w:rPr>
          <w:t>911training@elpasoteller911.org</w:t>
        </w:r>
      </w:hyperlink>
      <w:r w:rsidR="005329A9">
        <w:t xml:space="preserve"> </w:t>
      </w:r>
    </w:p>
    <w:p w14:paraId="2402EED2" w14:textId="77777777" w:rsidR="00F734E1" w:rsidRDefault="00F734E1" w:rsidP="00120A27">
      <w:pPr>
        <w:rPr>
          <w:rFonts w:ascii="Tahoma" w:hAnsi="Tahoma" w:cs="Tahoma"/>
          <w:b/>
          <w:bCs/>
        </w:rPr>
      </w:pPr>
    </w:p>
    <w:p w14:paraId="1F90AE0E" w14:textId="77777777" w:rsidR="00120A27" w:rsidRPr="00120A27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X</w:t>
      </w:r>
      <w:r w:rsidRPr="00120A27">
        <w:rPr>
          <w:rFonts w:ascii="Tahoma" w:hAnsi="Tahoma" w:cs="Tahoma"/>
          <w:b/>
          <w:bCs/>
        </w:rPr>
        <w:t>_________________</w:t>
      </w:r>
      <w:r>
        <w:rPr>
          <w:rFonts w:ascii="Tahoma" w:hAnsi="Tahoma" w:cs="Tahoma"/>
          <w:b/>
          <w:bCs/>
        </w:rPr>
        <w:t>___________________________        </w:t>
      </w:r>
      <w:r w:rsidRPr="00120A27">
        <w:rPr>
          <w:rFonts w:ascii="Tahoma" w:hAnsi="Tahoma" w:cs="Tahoma"/>
          <w:b/>
          <w:bCs/>
        </w:rPr>
        <w:t>________</w:t>
      </w:r>
    </w:p>
    <w:p w14:paraId="0C72242C" w14:textId="77777777" w:rsidR="00120A27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Signature</w:t>
      </w:r>
      <w:r w:rsidRPr="00120A27">
        <w:rPr>
          <w:rFonts w:ascii="Tahoma" w:hAnsi="Tahoma" w:cs="Tahoma"/>
          <w:b/>
          <w:bCs/>
        </w:rPr>
        <w:t>                                                                                         </w:t>
      </w:r>
      <w:r w:rsidR="0054623B">
        <w:rPr>
          <w:rFonts w:ascii="Tahoma" w:hAnsi="Tahoma" w:cs="Tahoma"/>
          <w:b/>
          <w:bCs/>
        </w:rPr>
        <w:t xml:space="preserve"> </w:t>
      </w:r>
      <w:r w:rsidRPr="00120A27">
        <w:rPr>
          <w:rFonts w:ascii="Tahoma" w:hAnsi="Tahoma" w:cs="Tahoma"/>
          <w:b/>
          <w:bCs/>
        </w:rPr>
        <w:t>DATE</w:t>
      </w:r>
    </w:p>
    <w:p w14:paraId="11E255FC" w14:textId="77777777" w:rsidR="00F734E1" w:rsidRPr="00120A27" w:rsidRDefault="00F734E1" w:rsidP="00120A27">
      <w:pPr>
        <w:rPr>
          <w:rFonts w:ascii="Tahoma" w:hAnsi="Tahoma" w:cs="Tahoma"/>
          <w:b/>
          <w:bCs/>
        </w:rPr>
      </w:pPr>
    </w:p>
    <w:p w14:paraId="330963E6" w14:textId="77777777" w:rsidR="00120A27" w:rsidRPr="00120A27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X</w:t>
      </w:r>
      <w:r w:rsidRPr="00120A27">
        <w:rPr>
          <w:rFonts w:ascii="Tahoma" w:hAnsi="Tahoma" w:cs="Tahoma"/>
          <w:b/>
          <w:bCs/>
        </w:rPr>
        <w:t>_________________</w:t>
      </w:r>
      <w:r>
        <w:rPr>
          <w:rFonts w:ascii="Tahoma" w:hAnsi="Tahoma" w:cs="Tahoma"/>
          <w:b/>
          <w:bCs/>
        </w:rPr>
        <w:t xml:space="preserve">___________________________       </w:t>
      </w:r>
    </w:p>
    <w:p w14:paraId="0A4A4B5B" w14:textId="77777777" w:rsidR="00F734E1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Printed Name</w:t>
      </w:r>
      <w:r w:rsidRPr="00120A27">
        <w:rPr>
          <w:rFonts w:ascii="Tahoma" w:hAnsi="Tahoma" w:cs="Tahoma"/>
          <w:b/>
          <w:bCs/>
        </w:rPr>
        <w:t>           </w:t>
      </w:r>
    </w:p>
    <w:p w14:paraId="5F39A741" w14:textId="77777777" w:rsidR="00120A27" w:rsidRDefault="00120A27" w:rsidP="00120A27">
      <w:pPr>
        <w:rPr>
          <w:rFonts w:ascii="Tahoma" w:hAnsi="Tahoma" w:cs="Tahoma"/>
          <w:b/>
          <w:bCs/>
        </w:rPr>
      </w:pPr>
      <w:r w:rsidRPr="00120A27">
        <w:rPr>
          <w:rFonts w:ascii="Tahoma" w:hAnsi="Tahoma" w:cs="Tahoma"/>
          <w:b/>
          <w:bCs/>
        </w:rPr>
        <w:t>                                                            </w:t>
      </w:r>
    </w:p>
    <w:p w14:paraId="41D24BDB" w14:textId="77777777" w:rsidR="00120A27" w:rsidRPr="00120A27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X</w:t>
      </w:r>
      <w:r w:rsidRPr="00120A27">
        <w:rPr>
          <w:rFonts w:ascii="Tahoma" w:hAnsi="Tahoma" w:cs="Tahoma"/>
          <w:b/>
          <w:bCs/>
        </w:rPr>
        <w:t>_________________</w:t>
      </w:r>
      <w:r>
        <w:rPr>
          <w:rFonts w:ascii="Tahoma" w:hAnsi="Tahoma" w:cs="Tahoma"/>
          <w:b/>
          <w:bCs/>
        </w:rPr>
        <w:t xml:space="preserve">___________________________       </w:t>
      </w:r>
    </w:p>
    <w:p w14:paraId="3BB4ED9F" w14:textId="77777777" w:rsidR="005329A9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Agency</w:t>
      </w:r>
      <w:r w:rsidR="0054623B">
        <w:rPr>
          <w:rFonts w:ascii="Tahoma" w:hAnsi="Tahoma" w:cs="Tahoma"/>
          <w:b/>
          <w:bCs/>
        </w:rPr>
        <w:t xml:space="preserve">                           </w:t>
      </w:r>
      <w:r w:rsidRPr="00120A27">
        <w:rPr>
          <w:rFonts w:ascii="Tahoma" w:hAnsi="Tahoma" w:cs="Tahoma"/>
          <w:b/>
          <w:bCs/>
        </w:rPr>
        <w:t>         </w:t>
      </w:r>
    </w:p>
    <w:p w14:paraId="270CB72B" w14:textId="77777777" w:rsidR="00567006" w:rsidRDefault="00567006" w:rsidP="005329A9">
      <w:pPr>
        <w:tabs>
          <w:tab w:val="left" w:pos="975"/>
        </w:tabs>
        <w:rPr>
          <w:rFonts w:ascii="Tahoma" w:hAnsi="Tahoma" w:cs="Tahoma"/>
        </w:rPr>
        <w:sectPr w:rsidR="00567006" w:rsidSect="00567006">
          <w:type w:val="continuous"/>
          <w:pgSz w:w="12240" w:h="15840"/>
          <w:pgMar w:top="1440" w:right="1440" w:bottom="1440" w:left="1440" w:header="1440" w:footer="720" w:gutter="0"/>
          <w:cols w:space="720"/>
          <w:docGrid w:linePitch="360"/>
        </w:sectPr>
      </w:pPr>
    </w:p>
    <w:p w14:paraId="2DDBAE42" w14:textId="77777777" w:rsidR="00120A27" w:rsidRPr="005329A9" w:rsidRDefault="005329A9" w:rsidP="005329A9">
      <w:pPr>
        <w:tabs>
          <w:tab w:val="left" w:pos="975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sectPr w:rsidR="00120A27" w:rsidRPr="005329A9" w:rsidSect="00567006">
      <w:type w:val="continuous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172DA" w14:textId="77777777" w:rsidR="00244947" w:rsidRDefault="00244947" w:rsidP="006874DD">
      <w:pPr>
        <w:spacing w:after="0" w:line="240" w:lineRule="auto"/>
      </w:pPr>
      <w:r>
        <w:separator/>
      </w:r>
    </w:p>
  </w:endnote>
  <w:endnote w:type="continuationSeparator" w:id="0">
    <w:p w14:paraId="16CB5440" w14:textId="77777777" w:rsidR="00244947" w:rsidRDefault="00244947" w:rsidP="00687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82859" w14:textId="77777777" w:rsidR="00244947" w:rsidRDefault="00244947" w:rsidP="006874DD">
      <w:pPr>
        <w:spacing w:after="0" w:line="240" w:lineRule="auto"/>
      </w:pPr>
      <w:r>
        <w:separator/>
      </w:r>
    </w:p>
  </w:footnote>
  <w:footnote w:type="continuationSeparator" w:id="0">
    <w:p w14:paraId="56B25879" w14:textId="77777777" w:rsidR="00244947" w:rsidRDefault="00244947" w:rsidP="00687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7513E" w14:textId="77777777" w:rsidR="006874DD" w:rsidRDefault="006874D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802881" wp14:editId="54B33587">
          <wp:simplePos x="0" y="0"/>
          <wp:positionH relativeFrom="column">
            <wp:posOffset>-91440</wp:posOffset>
          </wp:positionH>
          <wp:positionV relativeFrom="paragraph">
            <wp:posOffset>0</wp:posOffset>
          </wp:positionV>
          <wp:extent cx="6023610" cy="1323062"/>
          <wp:effectExtent l="0" t="0" r="0" b="0"/>
          <wp:wrapNone/>
          <wp:docPr id="1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283" cy="132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</w:p>
  <w:p w14:paraId="63248226" w14:textId="77777777" w:rsidR="006874DD" w:rsidRDefault="006874DD">
    <w:pPr>
      <w:pStyle w:val="Header"/>
    </w:pPr>
  </w:p>
  <w:p w14:paraId="0AA1E8B7" w14:textId="77777777" w:rsidR="006874DD" w:rsidRDefault="006874DD">
    <w:pPr>
      <w:pStyle w:val="Header"/>
    </w:pPr>
  </w:p>
  <w:p w14:paraId="00696018" w14:textId="77777777" w:rsidR="006874DD" w:rsidRDefault="006874DD">
    <w:pPr>
      <w:pStyle w:val="Header"/>
    </w:pPr>
  </w:p>
  <w:p w14:paraId="65982141" w14:textId="77777777" w:rsidR="006874DD" w:rsidRDefault="006874DD">
    <w:pPr>
      <w:pStyle w:val="Header"/>
    </w:pPr>
  </w:p>
  <w:p w14:paraId="18409EB9" w14:textId="77777777" w:rsidR="006874DD" w:rsidRDefault="006874DD">
    <w:pPr>
      <w:pStyle w:val="Header"/>
    </w:pPr>
  </w:p>
  <w:p w14:paraId="0215D47C" w14:textId="77777777" w:rsidR="006874DD" w:rsidRDefault="006874DD">
    <w:pPr>
      <w:pStyle w:val="Header"/>
    </w:pPr>
  </w:p>
  <w:p w14:paraId="1A855225" w14:textId="77777777" w:rsidR="006874DD" w:rsidRDefault="006874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3MjSwMDIzMzU0MDNU0lEKTi0uzszPAykwqgUA3bUDSSwAAAA="/>
  </w:docVars>
  <w:rsids>
    <w:rsidRoot w:val="001F0E07"/>
    <w:rsid w:val="00120A27"/>
    <w:rsid w:val="00123D5B"/>
    <w:rsid w:val="00160D3D"/>
    <w:rsid w:val="001A7912"/>
    <w:rsid w:val="001C334F"/>
    <w:rsid w:val="001F0E07"/>
    <w:rsid w:val="00235634"/>
    <w:rsid w:val="00244947"/>
    <w:rsid w:val="0026598C"/>
    <w:rsid w:val="002A1147"/>
    <w:rsid w:val="002F389F"/>
    <w:rsid w:val="002F6CD3"/>
    <w:rsid w:val="003366AF"/>
    <w:rsid w:val="00427BF5"/>
    <w:rsid w:val="004E388C"/>
    <w:rsid w:val="005329A9"/>
    <w:rsid w:val="0054623B"/>
    <w:rsid w:val="00567006"/>
    <w:rsid w:val="006874DD"/>
    <w:rsid w:val="006B7367"/>
    <w:rsid w:val="007058EA"/>
    <w:rsid w:val="007A3615"/>
    <w:rsid w:val="007C5AA0"/>
    <w:rsid w:val="009E7CFE"/>
    <w:rsid w:val="00AE4C4B"/>
    <w:rsid w:val="00B34C47"/>
    <w:rsid w:val="00BC32A7"/>
    <w:rsid w:val="00BE0FA8"/>
    <w:rsid w:val="00C13EE3"/>
    <w:rsid w:val="00CD029F"/>
    <w:rsid w:val="00D156E3"/>
    <w:rsid w:val="00E2483F"/>
    <w:rsid w:val="00E73014"/>
    <w:rsid w:val="00E81F00"/>
    <w:rsid w:val="00EA18DF"/>
    <w:rsid w:val="00F120BC"/>
    <w:rsid w:val="00F55F5B"/>
    <w:rsid w:val="00F734E1"/>
    <w:rsid w:val="00FF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1289BA"/>
  <w15:chartTrackingRefBased/>
  <w15:docId w15:val="{5649E7BF-E4F6-4CEB-A3F0-41E13A6A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4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7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4DD"/>
  </w:style>
  <w:style w:type="paragraph" w:styleId="Footer">
    <w:name w:val="footer"/>
    <w:basedOn w:val="Normal"/>
    <w:link w:val="FooterChar"/>
    <w:uiPriority w:val="99"/>
    <w:unhideWhenUsed/>
    <w:rsid w:val="00687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4DD"/>
  </w:style>
  <w:style w:type="character" w:customStyle="1" w:styleId="Heading1Char">
    <w:name w:val="Heading 1 Char"/>
    <w:basedOn w:val="DefaultParagraphFont"/>
    <w:link w:val="Heading1"/>
    <w:uiPriority w:val="9"/>
    <w:rsid w:val="006874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Light">
    <w:name w:val="Grid Table Light"/>
    <w:basedOn w:val="TableNormal"/>
    <w:uiPriority w:val="40"/>
    <w:rsid w:val="006874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E388C"/>
  </w:style>
  <w:style w:type="paragraph" w:styleId="EndnoteText">
    <w:name w:val="endnote text"/>
    <w:basedOn w:val="Normal"/>
    <w:link w:val="EndnoteTextChar"/>
    <w:uiPriority w:val="99"/>
    <w:semiHidden/>
    <w:unhideWhenUsed/>
    <w:rsid w:val="004E388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E388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E388C"/>
    <w:rPr>
      <w:vertAlign w:val="superscript"/>
    </w:rPr>
  </w:style>
  <w:style w:type="paragraph" w:customStyle="1" w:styleId="CDE">
    <w:name w:val="CDE"/>
    <w:basedOn w:val="Normal"/>
    <w:link w:val="CDEChar"/>
    <w:autoRedefine/>
    <w:qFormat/>
    <w:rsid w:val="00E2483F"/>
    <w:pPr>
      <w:spacing w:after="0" w:line="360" w:lineRule="auto"/>
    </w:pPr>
    <w:rPr>
      <w:rFonts w:ascii="Tahoma" w:hAnsi="Tahoma"/>
    </w:rPr>
  </w:style>
  <w:style w:type="character" w:customStyle="1" w:styleId="CDEChar">
    <w:name w:val="CDE Char"/>
    <w:basedOn w:val="DefaultParagraphFont"/>
    <w:link w:val="CDE"/>
    <w:rsid w:val="00E2483F"/>
    <w:rPr>
      <w:rFonts w:ascii="Tahoma" w:hAnsi="Tahoma"/>
    </w:rPr>
  </w:style>
  <w:style w:type="character" w:styleId="Hyperlink">
    <w:name w:val="Hyperlink"/>
    <w:basedOn w:val="DefaultParagraphFont"/>
    <w:uiPriority w:val="99"/>
    <w:unhideWhenUsed/>
    <w:rsid w:val="005329A9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13EE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E4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911training@elpasoteller911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nva.com/design/DAFRlcrOsK0/tFrCHdjwNncpf1mmUtzrOw/view?utm_content=DAFRlcrOsK0&amp;utm_campaign=designshare&amp;utm_medium=link&amp;utm_source=publishsharelink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niski\Documents\Custom%20Office%20Templates\CDE%20Word%20Template%2011019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e3a2db-62ce-4d65-8f33-7387e780798f">
      <Terms xmlns="http://schemas.microsoft.com/office/infopath/2007/PartnerControls"/>
    </lcf76f155ced4ddcb4097134ff3c332f>
    <TaxCatchAll xmlns="6bb7812c-be72-4727-8bd6-eefcd50cc96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41092A3DABB4083B2F54AC907C625" ma:contentTypeVersion="16" ma:contentTypeDescription="Create a new document." ma:contentTypeScope="" ma:versionID="620360ad27699535381273a389d57944">
  <xsd:schema xmlns:xsd="http://www.w3.org/2001/XMLSchema" xmlns:xs="http://www.w3.org/2001/XMLSchema" xmlns:p="http://schemas.microsoft.com/office/2006/metadata/properties" xmlns:ns2="6bb7812c-be72-4727-8bd6-eefcd50cc969" xmlns:ns3="62e3a2db-62ce-4d65-8f33-7387e780798f" targetNamespace="http://schemas.microsoft.com/office/2006/metadata/properties" ma:root="true" ma:fieldsID="b14994c98a69bba2b25526f139b866b7" ns2:_="" ns3:_="">
    <xsd:import namespace="6bb7812c-be72-4727-8bd6-eefcd50cc969"/>
    <xsd:import namespace="62e3a2db-62ce-4d65-8f33-7387e78079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7812c-be72-4727-8bd6-eefcd50cc9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1141dc-1212-4ff1-9174-215373492876}" ma:internalName="TaxCatchAll" ma:showField="CatchAllData" ma:web="6bb7812c-be72-4727-8bd6-eefcd50cc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3a2db-62ce-4d65-8f33-7387e78079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471ad8-8bdc-454a-8857-febd5f22f7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6296E9-B2EB-4B72-89BC-3432D1A1FA22}">
  <ds:schemaRefs>
    <ds:schemaRef ds:uri="http://schemas.microsoft.com/office/2006/metadata/properties"/>
    <ds:schemaRef ds:uri="http://schemas.microsoft.com/office/infopath/2007/PartnerControls"/>
    <ds:schemaRef ds:uri="62e3a2db-62ce-4d65-8f33-7387e780798f"/>
    <ds:schemaRef ds:uri="6bb7812c-be72-4727-8bd6-eefcd50cc969"/>
  </ds:schemaRefs>
</ds:datastoreItem>
</file>

<file path=customXml/itemProps2.xml><?xml version="1.0" encoding="utf-8"?>
<ds:datastoreItem xmlns:ds="http://schemas.openxmlformats.org/officeDocument/2006/customXml" ds:itemID="{35C2772A-03ED-4C6F-9EA2-6341FF24FB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A530ED-66B0-4444-982F-FA1B3E3EDE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2D67A7-877F-435D-BC96-DE739D397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7812c-be72-4727-8bd6-eefcd50cc969"/>
    <ds:schemaRef ds:uri="62e3a2db-62ce-4d65-8f33-7387e7807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CDE Word Template 11019</Template>
  <TotalTime>11</TotalTime>
  <Pages>1</Pages>
  <Words>61</Words>
  <Characters>452</Characters>
  <Application>Microsoft Office Word</Application>
  <DocSecurity>0</DocSecurity>
  <Lines>29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Joscelyn Niski</dc:creator>
  <cp:keywords/>
  <dc:description/>
  <cp:lastModifiedBy>Jianna West</cp:lastModifiedBy>
  <cp:revision>5</cp:revision>
  <dcterms:created xsi:type="dcterms:W3CDTF">2022-11-29T20:29:00Z</dcterms:created>
  <dcterms:modified xsi:type="dcterms:W3CDTF">2025-06-17T19:41:00Z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0x010100B3B41092A3DABB4083B2F54AC907C625</vt:lpwstr>
  </property>
  <property fmtid="{D5CDD505-2E9C-101B-9397-08002B2CF9AE}" pid="3" name="MediaServiceImageTags">
    <vt:lpwstr/>
  </property>
  <property fmtid="{D5CDD505-2E9C-101B-9397-08002B2CF9AE}" pid="4" name="GrammarlyDocumentId">
    <vt:lpwstr>b9e959a5-8172-4366-adb2-a160647e131c</vt:lpwstr>
  </property>
</Properties>
</file>